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2" w:rightFromText="142" w:horzAnchor="margin" w:tblpY="-453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1"/>
        <w:gridCol w:w="20"/>
      </w:tblGrid>
      <w:tr w:rsidR="00F77A1A" w:rsidTr="004C1024">
        <w:trPr>
          <w:trHeight w:val="820"/>
        </w:trPr>
        <w:tc>
          <w:tcPr>
            <w:tcW w:w="9781" w:type="dxa"/>
            <w:shd w:val="clear" w:color="auto" w:fill="auto"/>
            <w:vAlign w:val="bottom"/>
          </w:tcPr>
          <w:p w:rsidR="00F77A1A" w:rsidRDefault="00F77A1A" w:rsidP="004C1024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20" w:type="dxa"/>
            <w:vAlign w:val="bottom"/>
          </w:tcPr>
          <w:p w:rsidR="00F77A1A" w:rsidRPr="00720F87" w:rsidRDefault="00F77A1A" w:rsidP="004C1024">
            <w:pPr>
              <w:pStyle w:val="KIT-Absatz"/>
              <w:spacing w:line="120" w:lineRule="atLeast"/>
              <w:rPr>
                <w:sz w:val="14"/>
                <w:szCs w:val="14"/>
              </w:rPr>
            </w:pPr>
            <w:bookmarkStart w:id="0" w:name="OELogo"/>
            <w:bookmarkEnd w:id="0"/>
          </w:p>
        </w:tc>
      </w:tr>
      <w:tr w:rsidR="00F77A1A" w:rsidTr="004C1024">
        <w:trPr>
          <w:trHeight w:val="820"/>
        </w:trPr>
        <w:tc>
          <w:tcPr>
            <w:tcW w:w="9781" w:type="dxa"/>
            <w:shd w:val="clear" w:color="auto" w:fill="auto"/>
            <w:vAlign w:val="bottom"/>
          </w:tcPr>
          <w:p w:rsidR="00F77A1A" w:rsidRPr="00145870" w:rsidRDefault="00F77A1A" w:rsidP="004C1024">
            <w:pPr>
              <w:jc w:val="center"/>
              <w:rPr>
                <w:rFonts w:eastAsia="+mj-ea" w:cs="+mj-cs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F77A1A" w:rsidRPr="00D6242A" w:rsidRDefault="00F77A1A" w:rsidP="004C1024">
            <w:pPr>
              <w:jc w:val="center"/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</w:pP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 xml:space="preserve">Training course on Monte Carlo methods </w:t>
            </w: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br/>
              <w:t xml:space="preserve">for </w:t>
            </w:r>
            <w:r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 xml:space="preserve">the </w:t>
            </w: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>calibration of body counters</w:t>
            </w:r>
          </w:p>
          <w:p w:rsidR="00F77A1A" w:rsidRDefault="00F77A1A" w:rsidP="004C1024">
            <w:pPr>
              <w:pStyle w:val="StandardWeb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  <w:t>November 25-27, 2013 – KIT Karlsruhe, Germany</w:t>
            </w:r>
          </w:p>
          <w:p w:rsidR="00F77A1A" w:rsidRDefault="00F77A1A" w:rsidP="004C1024">
            <w:pPr>
              <w:pStyle w:val="StandardWeb"/>
              <w:spacing w:before="0" w:beforeAutospacing="0" w:after="0" w:afterAutospacing="0" w:line="360" w:lineRule="auto"/>
              <w:jc w:val="center"/>
              <w:textAlignment w:val="baseline"/>
            </w:pPr>
            <w:r>
              <w:rPr>
                <w:rFonts w:ascii="Arial" w:eastAsia="+mn-ea" w:hAnsi="Arial" w:cs="+mn-cs"/>
                <w:b/>
                <w:bCs/>
                <w:color w:val="0000FF"/>
                <w:kern w:val="24"/>
              </w:rPr>
              <w:t>http://eurados.ine.kit.edu</w:t>
            </w:r>
          </w:p>
          <w:p w:rsidR="00F77A1A" w:rsidRDefault="00F77A1A" w:rsidP="004C1024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20" w:type="dxa"/>
            <w:vAlign w:val="bottom"/>
          </w:tcPr>
          <w:p w:rsidR="00F77A1A" w:rsidRPr="00720F87" w:rsidRDefault="00F77A1A" w:rsidP="004C1024">
            <w:pPr>
              <w:pStyle w:val="KIT-Absatz"/>
              <w:spacing w:line="120" w:lineRule="atLeast"/>
              <w:rPr>
                <w:sz w:val="14"/>
                <w:szCs w:val="14"/>
              </w:rPr>
            </w:pPr>
          </w:p>
        </w:tc>
      </w:tr>
    </w:tbl>
    <w:p w:rsidR="00F77A1A" w:rsidRPr="00D55121" w:rsidRDefault="00F77A1A" w:rsidP="00F77A1A">
      <w:pPr>
        <w:pStyle w:val="KIT-Absatz"/>
        <w:spacing w:before="60" w:line="280" w:lineRule="atLeast"/>
        <w:jc w:val="center"/>
        <w:rPr>
          <w:b/>
          <w:bCs/>
          <w:noProof/>
          <w:sz w:val="40"/>
          <w:szCs w:val="40"/>
          <w:lang w:eastAsia="zh-TW"/>
        </w:rPr>
      </w:pPr>
      <w:bookmarkStart w:id="1" w:name="LieferAdr"/>
      <w:bookmarkStart w:id="2" w:name="Text"/>
      <w:bookmarkEnd w:id="1"/>
      <w:bookmarkEnd w:id="2"/>
      <w:r w:rsidRPr="00D55121">
        <w:rPr>
          <w:b/>
          <w:bCs/>
          <w:noProof/>
          <w:sz w:val="40"/>
          <w:szCs w:val="40"/>
          <w:lang w:eastAsia="zh-TW"/>
        </w:rPr>
        <w:drawing>
          <wp:anchor distT="0" distB="0" distL="114300" distR="114300" simplePos="0" relativeHeight="251659264" behindDoc="0" locked="0" layoutInCell="1" allowOverlap="1" wp14:anchorId="17A27ED0" wp14:editId="4FE7A137">
            <wp:simplePos x="0" y="0"/>
            <wp:positionH relativeFrom="column">
              <wp:posOffset>3562439</wp:posOffset>
            </wp:positionH>
            <wp:positionV relativeFrom="paragraph">
              <wp:posOffset>-340360</wp:posOffset>
            </wp:positionV>
            <wp:extent cx="2700000" cy="660028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660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121">
        <w:rPr>
          <w:b/>
          <w:bCs/>
          <w:noProof/>
          <w:sz w:val="40"/>
          <w:szCs w:val="40"/>
          <w:lang w:eastAsia="zh-TW"/>
        </w:rPr>
        <w:t>Registration</w:t>
      </w:r>
    </w:p>
    <w:p w:rsidR="00F77A1A" w:rsidRDefault="00F77A1A" w:rsidP="00F77A1A">
      <w:pPr>
        <w:pStyle w:val="KIT-Absatz"/>
        <w:spacing w:before="60" w:after="120" w:line="280" w:lineRule="atLeast"/>
        <w:rPr>
          <w:b/>
          <w:bCs/>
          <w:noProof/>
          <w:sz w:val="20"/>
          <w:lang w:eastAsia="zh-TW"/>
        </w:rPr>
      </w:pPr>
      <w:r>
        <w:rPr>
          <w:b/>
          <w:bCs/>
          <w:noProof/>
          <w:sz w:val="20"/>
          <w:lang w:eastAsia="zh-TW"/>
        </w:rPr>
        <w:t xml:space="preserve">A: </w:t>
      </w:r>
      <w:r w:rsidRPr="001C015D">
        <w:rPr>
          <w:b/>
          <w:bCs/>
          <w:noProof/>
          <w:sz w:val="20"/>
          <w:lang w:eastAsia="zh-TW"/>
        </w:rPr>
        <w:t>Personal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35"/>
        <w:gridCol w:w="7657"/>
      </w:tblGrid>
      <w:tr w:rsidR="00F77A1A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</w:rPr>
            </w:pPr>
            <w:r>
              <w:rPr>
                <w:sz w:val="20"/>
              </w:rPr>
              <w:t>Family Name</w:t>
            </w:r>
          </w:p>
        </w:tc>
        <w:sdt>
          <w:sdtPr>
            <w:rPr>
              <w:szCs w:val="18"/>
            </w:rPr>
            <w:id w:val="-828987106"/>
            <w:placeholder>
              <w:docPart w:val="35141AE5273F4951A807FA0F15A579DC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47AAC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</w:t>
                </w:r>
                <w:r>
                  <w:rPr>
                    <w:rStyle w:val="Platzhaltertext"/>
                  </w:rPr>
                  <w:t>cken Sie hier, um Text einzugebe</w:t>
                </w:r>
                <w:r w:rsidRPr="00477884">
                  <w:rPr>
                    <w:rStyle w:val="Platzhaltertext"/>
                  </w:rPr>
                  <w:t>n.</w:t>
                </w:r>
              </w:p>
            </w:tc>
          </w:sdtContent>
        </w:sdt>
      </w:tr>
      <w:tr w:rsidR="00F77A1A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Forename</w:t>
            </w:r>
            <w:proofErr w:type="spellEnd"/>
            <w:r>
              <w:rPr>
                <w:sz w:val="20"/>
              </w:rPr>
              <w:t>(s):</w:t>
            </w:r>
          </w:p>
        </w:tc>
        <w:sdt>
          <w:sdtPr>
            <w:rPr>
              <w:szCs w:val="18"/>
            </w:rPr>
            <w:id w:val="-1310774971"/>
            <w:placeholder>
              <w:docPart w:val="BB7547C168E44CABA79BA5A3A128AEEB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47AAC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</w:rPr>
            </w:pPr>
            <w:r>
              <w:rPr>
                <w:sz w:val="20"/>
              </w:rPr>
              <w:t>Title:</w:t>
            </w:r>
          </w:p>
        </w:tc>
        <w:sdt>
          <w:sdtPr>
            <w:rPr>
              <w:szCs w:val="18"/>
            </w:rPr>
            <w:id w:val="1071776707"/>
            <w:placeholder>
              <w:docPart w:val="496FB936EE6C4225BBF947374D5EA556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47AAC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Pr="0079643C" w:rsidRDefault="00F77A1A" w:rsidP="004C1024">
            <w:pPr>
              <w:pStyle w:val="KIT-Absatz"/>
              <w:spacing w:before="60" w:after="60" w:line="280" w:lineRule="atLeast"/>
              <w:rPr>
                <w:sz w:val="20"/>
              </w:rPr>
            </w:pPr>
            <w:r w:rsidRPr="0079643C">
              <w:rPr>
                <w:sz w:val="20"/>
              </w:rPr>
              <w:t xml:space="preserve">E-Mail </w:t>
            </w:r>
            <w:proofErr w:type="spellStart"/>
            <w:r w:rsidRPr="0079643C">
              <w:rPr>
                <w:sz w:val="20"/>
              </w:rPr>
              <w:t>Address</w:t>
            </w:r>
            <w:proofErr w:type="spellEnd"/>
            <w:r w:rsidRPr="0079643C">
              <w:rPr>
                <w:sz w:val="20"/>
              </w:rPr>
              <w:t>:</w:t>
            </w:r>
          </w:p>
        </w:tc>
        <w:sdt>
          <w:sdtPr>
            <w:rPr>
              <w:szCs w:val="18"/>
              <w:lang w:val="en-US"/>
            </w:rPr>
            <w:id w:val="422300503"/>
            <w:placeholder>
              <w:docPart w:val="65819699157546CB82CA8F3482C1FBC0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C4188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</w:rPr>
            </w:pPr>
            <w:r>
              <w:rPr>
                <w:sz w:val="20"/>
              </w:rPr>
              <w:t>Institution:</w:t>
            </w:r>
          </w:p>
        </w:tc>
        <w:sdt>
          <w:sdtPr>
            <w:rPr>
              <w:szCs w:val="18"/>
            </w:rPr>
            <w:id w:val="-473751639"/>
            <w:placeholder>
              <w:docPart w:val="1FDF95B6815C46F5BE276AE8FA1DB65D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47AAC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Homepage</w:t>
            </w:r>
          </w:p>
        </w:tc>
        <w:sdt>
          <w:sdtPr>
            <w:rPr>
              <w:szCs w:val="18"/>
              <w:lang w:val="en-US"/>
            </w:rPr>
            <w:id w:val="1113561507"/>
            <w:placeholder>
              <w:docPart w:val="59825CDA5F374F2486A60A4423207F6A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C4188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 w:rsidRPr="001C015D">
              <w:rPr>
                <w:sz w:val="20"/>
                <w:lang w:val="en-US"/>
              </w:rPr>
              <w:t>Address</w:t>
            </w:r>
          </w:p>
          <w:p w:rsidR="00F77A1A" w:rsidRDefault="00F77A1A" w:rsidP="004C1024">
            <w:pPr>
              <w:pStyle w:val="KIT-Absatz"/>
              <w:spacing w:before="60" w:after="60" w:line="240" w:lineRule="auto"/>
              <w:rPr>
                <w:sz w:val="16"/>
                <w:szCs w:val="16"/>
                <w:lang w:val="en-US"/>
              </w:rPr>
            </w:pPr>
            <w:r w:rsidRPr="001C015D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T</w:t>
            </w:r>
            <w:r w:rsidRPr="001C015D">
              <w:rPr>
                <w:sz w:val="16"/>
                <w:szCs w:val="16"/>
                <w:lang w:val="en-US"/>
              </w:rPr>
              <w:t>his address will also be used for the invoice of registration fees)</w:t>
            </w:r>
          </w:p>
          <w:p w:rsidR="00F77A1A" w:rsidRPr="001C015D" w:rsidRDefault="00F77A1A" w:rsidP="004C1024">
            <w:pPr>
              <w:pStyle w:val="KIT-Absatz"/>
              <w:spacing w:before="60" w:after="60" w:line="240" w:lineRule="auto"/>
              <w:rPr>
                <w:sz w:val="20"/>
                <w:lang w:val="en-US"/>
              </w:rPr>
            </w:pPr>
          </w:p>
        </w:tc>
        <w:sdt>
          <w:sdtPr>
            <w:rPr>
              <w:szCs w:val="18"/>
            </w:rPr>
            <w:id w:val="-1570191980"/>
            <w:placeholder>
              <w:docPart w:val="7658835E4EE5499AB112AA872E43FA08"/>
            </w:placeholder>
            <w:showingPlcHdr/>
            <w:text w:multiLine="1"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C4188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Pr="001C015D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Country</w:t>
            </w:r>
          </w:p>
        </w:tc>
        <w:sdt>
          <w:sdtPr>
            <w:rPr>
              <w:szCs w:val="18"/>
              <w:lang w:val="en-US"/>
            </w:rPr>
            <w:id w:val="-1704476849"/>
            <w:placeholder>
              <w:docPart w:val="C72AFC0459744BE28408E496B3F95E3D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C4188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40" w:lineRule="auto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VAT-Nr. of Institution </w:t>
            </w:r>
            <w:r w:rsidRPr="00D55121">
              <w:rPr>
                <w:sz w:val="16"/>
                <w:szCs w:val="16"/>
                <w:lang w:val="en-US"/>
              </w:rPr>
              <w:t>(if applicable)</w:t>
            </w:r>
          </w:p>
        </w:tc>
        <w:sdt>
          <w:sdtPr>
            <w:rPr>
              <w:szCs w:val="18"/>
              <w:lang w:val="en-US"/>
            </w:rPr>
            <w:id w:val="-37901771"/>
            <w:placeholder>
              <w:docPart w:val="9F979D2ACA4D42CA8A99589B7138BAC5"/>
            </w:placeholder>
            <w:showingPlcHdr/>
            <w:text/>
          </w:sdtPr>
          <w:sdtContent>
            <w:tc>
              <w:tcPr>
                <w:tcW w:w="7657" w:type="dxa"/>
                <w:shd w:val="clear" w:color="auto" w:fill="99FFCC"/>
              </w:tcPr>
              <w:p w:rsidR="00F77A1A" w:rsidRPr="007C4188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Type of Organization</w:t>
            </w:r>
          </w:p>
          <w:p w:rsidR="00F77A1A" w:rsidRDefault="00F77A1A" w:rsidP="004C1024">
            <w:pPr>
              <w:pStyle w:val="KIT-Absatz"/>
              <w:spacing w:before="60" w:after="60" w:line="240" w:lineRule="auto"/>
              <w:rPr>
                <w:sz w:val="20"/>
                <w:lang w:val="en-US"/>
              </w:rPr>
            </w:pPr>
            <w:r w:rsidRPr="00D55121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Please s</w:t>
            </w:r>
            <w:r w:rsidRPr="00D55121">
              <w:rPr>
                <w:sz w:val="16"/>
                <w:szCs w:val="16"/>
                <w:lang w:val="en-US"/>
              </w:rPr>
              <w:t>elect the most appropriate option</w:t>
            </w:r>
            <w:r>
              <w:rPr>
                <w:sz w:val="16"/>
                <w:szCs w:val="16"/>
                <w:lang w:val="en-US"/>
              </w:rPr>
              <w:t>, multiple selections possible</w:t>
            </w:r>
            <w:r w:rsidRPr="00D55121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657" w:type="dxa"/>
            <w:shd w:val="clear" w:color="auto" w:fill="99FFCC"/>
          </w:tcPr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86005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Nuclear Industry                          </w:t>
            </w:r>
            <w:sdt>
              <w:sdtPr>
                <w:rPr>
                  <w:szCs w:val="18"/>
                  <w:lang w:val="en-US"/>
                </w:rPr>
                <w:id w:val="8421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</w:t>
            </w:r>
            <w:proofErr w:type="spellStart"/>
            <w:r w:rsidRPr="00747AAC">
              <w:rPr>
                <w:szCs w:val="18"/>
                <w:lang w:val="en-US"/>
              </w:rPr>
              <w:t>Dosimetry</w:t>
            </w:r>
            <w:proofErr w:type="spellEnd"/>
            <w:r w:rsidRPr="00747AAC">
              <w:rPr>
                <w:szCs w:val="18"/>
                <w:lang w:val="en-US"/>
              </w:rPr>
              <w:t xml:space="preserve"> Service</w:t>
            </w:r>
          </w:p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18867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Non-Nuclear Industry                  </w:t>
            </w:r>
            <w:sdt>
              <w:sdtPr>
                <w:rPr>
                  <w:szCs w:val="18"/>
                  <w:lang w:val="en-US"/>
                </w:rPr>
                <w:id w:val="-207465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Research</w:t>
            </w:r>
          </w:p>
          <w:p w:rsidR="00F77A1A" w:rsidRPr="007C4188" w:rsidRDefault="00F77A1A" w:rsidP="004C1024">
            <w:pPr>
              <w:pStyle w:val="KIT-Absatz"/>
              <w:spacing w:line="280" w:lineRule="atLeast"/>
              <w:rPr>
                <w:szCs w:val="18"/>
              </w:rPr>
            </w:pPr>
            <w:sdt>
              <w:sdtPr>
                <w:rPr>
                  <w:szCs w:val="18"/>
                </w:rPr>
                <w:id w:val="-36730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18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7C4188">
              <w:rPr>
                <w:szCs w:val="18"/>
              </w:rPr>
              <w:t xml:space="preserve"> </w:t>
            </w:r>
            <w:proofErr w:type="spellStart"/>
            <w:r w:rsidRPr="007C4188">
              <w:rPr>
                <w:szCs w:val="18"/>
              </w:rPr>
              <w:t>Government</w:t>
            </w:r>
            <w:proofErr w:type="spellEnd"/>
            <w:r w:rsidRPr="007C4188">
              <w:rPr>
                <w:szCs w:val="18"/>
              </w:rPr>
              <w:t xml:space="preserve">                                </w:t>
            </w:r>
            <w:sdt>
              <w:sdtPr>
                <w:rPr>
                  <w:szCs w:val="18"/>
                </w:rPr>
                <w:id w:val="59167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18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7C4188">
              <w:rPr>
                <w:szCs w:val="18"/>
              </w:rPr>
              <w:t xml:space="preserve"> Other: </w:t>
            </w:r>
            <w:sdt>
              <w:sdtPr>
                <w:rPr>
                  <w:szCs w:val="18"/>
                  <w:lang w:val="en-US"/>
                </w:rPr>
                <w:id w:val="-1477449453"/>
                <w:showingPlcHdr/>
                <w:text/>
              </w:sdtPr>
              <w:sdtContent>
                <w:r w:rsidRPr="00477884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77A1A" w:rsidRPr="007C4188" w:rsidRDefault="00F77A1A" w:rsidP="004C1024">
            <w:pPr>
              <w:pStyle w:val="KIT-Absatz"/>
              <w:spacing w:line="280" w:lineRule="atLeast"/>
              <w:rPr>
                <w:szCs w:val="18"/>
              </w:rPr>
            </w:pPr>
            <w:sdt>
              <w:sdtPr>
                <w:rPr>
                  <w:szCs w:val="18"/>
                </w:rPr>
                <w:id w:val="-195431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18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7C4188">
              <w:rPr>
                <w:szCs w:val="18"/>
              </w:rPr>
              <w:t xml:space="preserve"> </w:t>
            </w:r>
            <w:proofErr w:type="spellStart"/>
            <w:r w:rsidRPr="007C4188">
              <w:rPr>
                <w:szCs w:val="18"/>
              </w:rPr>
              <w:t>Regulatory</w:t>
            </w:r>
            <w:proofErr w:type="spellEnd"/>
            <w:r w:rsidRPr="007C4188">
              <w:rPr>
                <w:szCs w:val="18"/>
              </w:rPr>
              <w:t xml:space="preserve"> Body </w:t>
            </w:r>
          </w:p>
        </w:tc>
      </w:tr>
      <w:tr w:rsidR="00F77A1A" w:rsidRPr="001C015D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EURADOS Sponso</w:t>
            </w:r>
            <w:r>
              <w:rPr>
                <w:sz w:val="20"/>
                <w:lang w:val="en-US"/>
              </w:rPr>
              <w:t>r</w:t>
            </w:r>
            <w:r>
              <w:rPr>
                <w:sz w:val="20"/>
                <w:lang w:val="en-US"/>
              </w:rPr>
              <w:t>ing Institution</w:t>
            </w:r>
          </w:p>
        </w:tc>
        <w:tc>
          <w:tcPr>
            <w:tcW w:w="7657" w:type="dxa"/>
            <w:shd w:val="clear" w:color="auto" w:fill="99FFCC"/>
          </w:tcPr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115374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Yes             </w:t>
            </w:r>
            <w:sdt>
              <w:sdtPr>
                <w:rPr>
                  <w:szCs w:val="18"/>
                  <w:lang w:val="en-US"/>
                </w:rPr>
                <w:id w:val="-688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No</w:t>
            </w:r>
          </w:p>
        </w:tc>
      </w:tr>
      <w:tr w:rsidR="00F77A1A" w:rsidRPr="007C4188" w:rsidTr="004C1024">
        <w:tc>
          <w:tcPr>
            <w:tcW w:w="2235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Student</w:t>
            </w:r>
          </w:p>
        </w:tc>
        <w:tc>
          <w:tcPr>
            <w:tcW w:w="7657" w:type="dxa"/>
            <w:shd w:val="clear" w:color="auto" w:fill="99FFCC"/>
          </w:tcPr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12584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Yes             </w:t>
            </w:r>
            <w:sdt>
              <w:sdtPr>
                <w:rPr>
                  <w:szCs w:val="18"/>
                  <w:lang w:val="en-US"/>
                </w:rPr>
                <w:id w:val="-130292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No </w:t>
            </w:r>
          </w:p>
          <w:p w:rsidR="00F77A1A" w:rsidRPr="007C4188" w:rsidRDefault="00F77A1A" w:rsidP="004C1024">
            <w:pPr>
              <w:pStyle w:val="KIT-Absatz"/>
              <w:spacing w:line="280" w:lineRule="atLeast"/>
              <w:rPr>
                <w:szCs w:val="18"/>
              </w:rPr>
            </w:pPr>
            <w:r w:rsidRPr="00747AAC">
              <w:rPr>
                <w:szCs w:val="18"/>
                <w:lang w:val="en-US"/>
              </w:rPr>
              <w:t>If Yes: which University?</w:t>
            </w:r>
            <w:r>
              <w:rPr>
                <w:szCs w:val="18"/>
                <w:lang w:val="en-US"/>
              </w:rPr>
              <w:t xml:space="preserve"> </w:t>
            </w:r>
            <w:sdt>
              <w:sdtPr>
                <w:rPr>
                  <w:szCs w:val="18"/>
                  <w:lang w:val="en-US"/>
                </w:rPr>
                <w:id w:val="-991016542"/>
                <w:showingPlcHdr/>
                <w:text/>
              </w:sdtPr>
              <w:sdtContent>
                <w:r w:rsidRPr="0047788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:rsidR="00F77A1A" w:rsidRPr="007C4188" w:rsidRDefault="00F77A1A" w:rsidP="00F77A1A">
      <w:pPr>
        <w:pStyle w:val="KIT-Absatz"/>
        <w:spacing w:line="240" w:lineRule="auto"/>
        <w:rPr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22"/>
      </w:tblGrid>
      <w:tr w:rsidR="00F77A1A" w:rsidRPr="00330122" w:rsidTr="004C1024">
        <w:tc>
          <w:tcPr>
            <w:tcW w:w="5070" w:type="dxa"/>
          </w:tcPr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b/>
                <w:bCs/>
                <w:sz w:val="16"/>
                <w:szCs w:val="18"/>
                <w:u w:val="single"/>
                <w:lang w:val="en-US"/>
              </w:rPr>
              <w:t>Registration fees</w:t>
            </w: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u w:val="single"/>
                <w:lang w:val="en-US"/>
              </w:rPr>
              <w:t>Regular Fee</w:t>
            </w:r>
            <w:r w:rsidRPr="00CA0E65">
              <w:rPr>
                <w:sz w:val="16"/>
                <w:szCs w:val="18"/>
                <w:lang w:val="en-US"/>
              </w:rPr>
              <w:t>: 550 €</w:t>
            </w: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u w:val="single"/>
                <w:lang w:val="en-US"/>
              </w:rPr>
              <w:t>Reduced Fee</w:t>
            </w:r>
            <w:r w:rsidRPr="00CA0E65">
              <w:rPr>
                <w:sz w:val="16"/>
                <w:szCs w:val="18"/>
                <w:lang w:val="en-US"/>
              </w:rPr>
              <w:t xml:space="preserve">: 500 € </w:t>
            </w:r>
            <w:r w:rsidRPr="00CA0E65">
              <w:rPr>
                <w:sz w:val="16"/>
                <w:szCs w:val="18"/>
                <w:lang w:val="en-US"/>
              </w:rPr>
              <w:br/>
              <w:t>Applies for participants from the EURADOS Sponsoring Institutions (see http://www.eurados.org/en/Sponsors)</w:t>
            </w: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u w:val="single"/>
                <w:lang w:val="en-US"/>
              </w:rPr>
              <w:t>Students Fee</w:t>
            </w:r>
            <w:r w:rsidRPr="00CA0E65">
              <w:rPr>
                <w:sz w:val="16"/>
                <w:szCs w:val="18"/>
                <w:lang w:val="en-US"/>
              </w:rPr>
              <w:t>: 350€ Students</w:t>
            </w: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lang w:val="en-US"/>
              </w:rPr>
              <w:t xml:space="preserve">Applies </w:t>
            </w:r>
            <w:r>
              <w:rPr>
                <w:sz w:val="16"/>
                <w:szCs w:val="18"/>
                <w:lang w:val="en-US"/>
              </w:rPr>
              <w:t>for</w:t>
            </w:r>
            <w:r w:rsidRPr="00CA0E65">
              <w:rPr>
                <w:sz w:val="16"/>
                <w:szCs w:val="18"/>
                <w:lang w:val="en-US"/>
              </w:rPr>
              <w:t xml:space="preserve"> students which are registered at a university.</w:t>
            </w:r>
          </w:p>
          <w:p w:rsidR="00F77A1A" w:rsidRPr="00D55121" w:rsidRDefault="00F77A1A" w:rsidP="004C1024">
            <w:pPr>
              <w:pStyle w:val="KIT-Absatz"/>
              <w:spacing w:line="280" w:lineRule="atLeast"/>
              <w:rPr>
                <w:lang w:val="en-US"/>
              </w:rPr>
            </w:pPr>
            <w:r w:rsidRPr="00CA0E65">
              <w:rPr>
                <w:sz w:val="16"/>
                <w:szCs w:val="18"/>
                <w:lang w:val="en-US"/>
              </w:rPr>
              <w:t>(A proof of matriculation needs to be presented at registration)</w:t>
            </w:r>
          </w:p>
        </w:tc>
        <w:tc>
          <w:tcPr>
            <w:tcW w:w="4822" w:type="dxa"/>
          </w:tcPr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lang w:val="en-US"/>
              </w:rPr>
              <w:t>All fees are exclusive VAT. 7% VAT will be added for invoices to participants from Germany and from EU member states who cannot provide us with their VAT-ID number.</w:t>
            </w: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</w:p>
          <w:p w:rsidR="00F77A1A" w:rsidRPr="00CA0E65" w:rsidRDefault="00F77A1A" w:rsidP="004C1024">
            <w:pPr>
              <w:pStyle w:val="KIT-Absatz"/>
              <w:spacing w:line="280" w:lineRule="atLeast"/>
              <w:rPr>
                <w:sz w:val="16"/>
                <w:szCs w:val="18"/>
                <w:lang w:val="en-US"/>
              </w:rPr>
            </w:pPr>
            <w:r w:rsidRPr="00CA0E65">
              <w:rPr>
                <w:sz w:val="16"/>
                <w:szCs w:val="18"/>
                <w:lang w:val="en-US"/>
              </w:rPr>
              <w:t xml:space="preserve">The fees will cover coffee breaks, a social dinner and all course materials (printed and digital form) </w:t>
            </w:r>
          </w:p>
          <w:p w:rsidR="00F77A1A" w:rsidRDefault="00F77A1A" w:rsidP="004C1024">
            <w:pPr>
              <w:pStyle w:val="KIT-Absatz"/>
              <w:spacing w:line="280" w:lineRule="atLeast"/>
              <w:rPr>
                <w:sz w:val="20"/>
                <w:lang w:val="en-US"/>
              </w:rPr>
            </w:pPr>
          </w:p>
        </w:tc>
      </w:tr>
      <w:tr w:rsidR="00F77A1A" w:rsidRPr="00330122" w:rsidTr="004C1024">
        <w:tc>
          <w:tcPr>
            <w:tcW w:w="5070" w:type="dxa"/>
          </w:tcPr>
          <w:p w:rsidR="00F77A1A" w:rsidRDefault="00F77A1A" w:rsidP="004C1024">
            <w:pPr>
              <w:pStyle w:val="KIT-Absatz"/>
              <w:spacing w:line="280" w:lineRule="atLeast"/>
              <w:rPr>
                <w:b/>
                <w:bCs/>
                <w:lang w:val="en-US"/>
              </w:rPr>
            </w:pPr>
          </w:p>
          <w:p w:rsidR="00F77A1A" w:rsidRPr="00AF3541" w:rsidRDefault="00F77A1A" w:rsidP="004C1024">
            <w:pPr>
              <w:pStyle w:val="KIT-Absatz"/>
              <w:spacing w:line="280" w:lineRule="atLeast"/>
              <w:rPr>
                <w:b/>
                <w:bCs/>
                <w:lang w:val="en-US"/>
              </w:rPr>
            </w:pPr>
            <w:r w:rsidRPr="00AF3541">
              <w:rPr>
                <w:b/>
                <w:bCs/>
                <w:lang w:val="en-US"/>
              </w:rPr>
              <w:t>Please do also fill the information on the second side</w:t>
            </w: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4822" w:type="dxa"/>
          </w:tcPr>
          <w:p w:rsidR="00F77A1A" w:rsidRPr="00AB25CD" w:rsidRDefault="00F77A1A" w:rsidP="004C1024">
            <w:pPr>
              <w:pStyle w:val="KIT-Absatz"/>
              <w:spacing w:line="280" w:lineRule="atLeast"/>
              <w:rPr>
                <w:b/>
                <w:bCs/>
                <w:lang w:val="fr-FR"/>
              </w:rPr>
            </w:pPr>
            <w:r w:rsidRPr="00AB25CD">
              <w:rPr>
                <w:b/>
                <w:bCs/>
                <w:lang w:val="fr-FR"/>
              </w:rPr>
              <w:t xml:space="preserve">Contact </w:t>
            </w:r>
          </w:p>
          <w:p w:rsidR="00F77A1A" w:rsidRPr="00AB25CD" w:rsidRDefault="00F77A1A" w:rsidP="004C1024">
            <w:pPr>
              <w:pStyle w:val="KIT-Absatz"/>
              <w:spacing w:line="280" w:lineRule="atLeast"/>
              <w:rPr>
                <w:lang w:val="fr-FR"/>
              </w:rPr>
            </w:pPr>
            <w:hyperlink r:id="rId7" w:history="1">
              <w:r w:rsidRPr="00AB25CD">
                <w:rPr>
                  <w:rStyle w:val="Hyperlink"/>
                  <w:lang w:val="fr-FR"/>
                </w:rPr>
                <w:t>bastian.breustedt@kit.edu</w:t>
              </w:r>
            </w:hyperlink>
            <w:r w:rsidRPr="00AB25CD">
              <w:rPr>
                <w:lang w:val="fr-FR"/>
              </w:rPr>
              <w:t xml:space="preserve">, </w:t>
            </w:r>
            <w:hyperlink r:id="rId8" w:history="1">
              <w:r w:rsidRPr="00AB25CD">
                <w:rPr>
                  <w:rStyle w:val="Hyperlink"/>
                  <w:lang w:val="fr-FR"/>
                </w:rPr>
                <w:t>debora.leone@kit.edu</w:t>
              </w:r>
            </w:hyperlink>
            <w:r w:rsidRPr="00AB25CD">
              <w:rPr>
                <w:lang w:val="fr-FR"/>
              </w:rPr>
              <w:t xml:space="preserve"> </w:t>
            </w:r>
          </w:p>
          <w:p w:rsidR="00F77A1A" w:rsidRPr="00AB25CD" w:rsidRDefault="00F77A1A" w:rsidP="004C1024">
            <w:pPr>
              <w:pStyle w:val="KIT-Absatz"/>
              <w:spacing w:line="280" w:lineRule="atLeast"/>
              <w:rPr>
                <w:lang w:val="fr-FR"/>
              </w:rPr>
            </w:pPr>
          </w:p>
        </w:tc>
      </w:tr>
    </w:tbl>
    <w:p w:rsidR="00F77A1A" w:rsidRDefault="00F77A1A" w:rsidP="00F77A1A">
      <w:pPr>
        <w:pStyle w:val="KIT-Absatz"/>
        <w:spacing w:before="60" w:line="280" w:lineRule="atLeast"/>
        <w:jc w:val="center"/>
        <w:rPr>
          <w:b/>
          <w:bCs/>
          <w:noProof/>
          <w:sz w:val="20"/>
          <w:lang w:eastAsia="zh-TW"/>
        </w:rPr>
      </w:pPr>
      <w:bookmarkStart w:id="3" w:name="mfg"/>
      <w:bookmarkEnd w:id="3"/>
      <w:r w:rsidRPr="00D55121">
        <w:rPr>
          <w:b/>
          <w:bCs/>
          <w:noProof/>
          <w:sz w:val="40"/>
          <w:szCs w:val="40"/>
          <w:lang w:eastAsia="zh-TW"/>
        </w:rPr>
        <w:lastRenderedPageBreak/>
        <w:t>Registration</w:t>
      </w:r>
    </w:p>
    <w:p w:rsidR="00F77A1A" w:rsidRDefault="00F77A1A" w:rsidP="00F77A1A">
      <w:pPr>
        <w:pStyle w:val="KIT-Absatz"/>
        <w:spacing w:before="60" w:line="280" w:lineRule="atLeast"/>
        <w:rPr>
          <w:b/>
          <w:bCs/>
          <w:noProof/>
          <w:sz w:val="20"/>
          <w:lang w:eastAsia="zh-TW"/>
        </w:rPr>
      </w:pPr>
    </w:p>
    <w:tbl>
      <w:tblPr>
        <w:tblStyle w:val="Tabellenraster"/>
        <w:tblpPr w:leftFromText="142" w:rightFromText="142" w:horzAnchor="margin" w:tblpY="-453"/>
        <w:tblW w:w="9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1"/>
      </w:tblGrid>
      <w:tr w:rsidR="00F77A1A" w:rsidTr="004C1024">
        <w:trPr>
          <w:trHeight w:val="820"/>
        </w:trPr>
        <w:tc>
          <w:tcPr>
            <w:tcW w:w="9781" w:type="dxa"/>
            <w:shd w:val="clear" w:color="auto" w:fill="auto"/>
            <w:vAlign w:val="bottom"/>
          </w:tcPr>
          <w:p w:rsidR="00F77A1A" w:rsidRPr="00145870" w:rsidRDefault="00F77A1A" w:rsidP="004C1024">
            <w:pPr>
              <w:jc w:val="center"/>
              <w:rPr>
                <w:rFonts w:eastAsia="+mj-ea" w:cs="+mj-cs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F77A1A" w:rsidRPr="00D6242A" w:rsidRDefault="00F77A1A" w:rsidP="004C1024">
            <w:pPr>
              <w:jc w:val="center"/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</w:pP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 xml:space="preserve">Training course on Monte Carlo methods </w:t>
            </w: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br/>
              <w:t xml:space="preserve">for </w:t>
            </w:r>
            <w:r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 xml:space="preserve">the </w:t>
            </w:r>
            <w:r w:rsidRPr="00D6242A">
              <w:rPr>
                <w:rFonts w:eastAsia="+mj-ea" w:cs="+mj-cs"/>
                <w:b/>
                <w:bCs/>
                <w:color w:val="000000"/>
                <w:sz w:val="40"/>
                <w:szCs w:val="40"/>
                <w:lang w:val="en-US"/>
              </w:rPr>
              <w:t>calibration of body counters</w:t>
            </w:r>
          </w:p>
          <w:p w:rsidR="00F77A1A" w:rsidRDefault="00F77A1A" w:rsidP="004C1024">
            <w:pPr>
              <w:pStyle w:val="StandardWeb"/>
              <w:spacing w:before="0" w:beforeAutospacing="0" w:after="0" w:afterAutospacing="0"/>
              <w:jc w:val="center"/>
              <w:textAlignment w:val="baseline"/>
            </w:pPr>
            <w:r>
              <w:rPr>
                <w:rFonts w:ascii="Arial" w:eastAsia="+mn-ea" w:hAnsi="Arial" w:cs="+mn-cs"/>
                <w:b/>
                <w:bCs/>
                <w:color w:val="000000"/>
                <w:kern w:val="24"/>
              </w:rPr>
              <w:t>November 25-27, 2013 – KIT Karlsruhe, Germany</w:t>
            </w:r>
          </w:p>
          <w:p w:rsidR="00F77A1A" w:rsidRDefault="00F77A1A" w:rsidP="004C1024">
            <w:pPr>
              <w:pStyle w:val="StandardWeb"/>
              <w:spacing w:before="0" w:beforeAutospacing="0" w:after="0" w:afterAutospacing="0" w:line="360" w:lineRule="auto"/>
              <w:jc w:val="center"/>
              <w:textAlignment w:val="baseline"/>
              <w:rPr>
                <w:szCs w:val="18"/>
              </w:rPr>
            </w:pPr>
            <w:r>
              <w:rPr>
                <w:rFonts w:ascii="Arial" w:eastAsia="+mn-ea" w:hAnsi="Arial" w:cs="+mn-cs"/>
                <w:b/>
                <w:bCs/>
                <w:color w:val="0000FF"/>
                <w:kern w:val="24"/>
              </w:rPr>
              <w:t>http://eurados.ine.kit.edu</w:t>
            </w:r>
          </w:p>
        </w:tc>
      </w:tr>
    </w:tbl>
    <w:p w:rsidR="00F77A1A" w:rsidRPr="00F650F9" w:rsidRDefault="00F77A1A" w:rsidP="00F77A1A">
      <w:pPr>
        <w:pStyle w:val="KIT-Absatz"/>
        <w:spacing w:before="60" w:after="120" w:line="280" w:lineRule="atLeast"/>
        <w:rPr>
          <w:b/>
          <w:bCs/>
          <w:noProof/>
          <w:sz w:val="20"/>
          <w:lang w:val="en-US" w:eastAsia="zh-TW"/>
        </w:rPr>
      </w:pPr>
      <w:r w:rsidRPr="00F650F9">
        <w:rPr>
          <w:b/>
          <w:bCs/>
          <w:noProof/>
          <w:sz w:val="20"/>
          <w:lang w:val="en-US" w:eastAsia="zh-TW"/>
        </w:rPr>
        <w:t>B: Information on Experience (</w:t>
      </w:r>
      <w:r>
        <w:rPr>
          <w:b/>
          <w:bCs/>
          <w:noProof/>
          <w:sz w:val="20"/>
          <w:lang w:val="en-US" w:eastAsia="zh-TW"/>
        </w:rPr>
        <w:t>I</w:t>
      </w:r>
      <w:r w:rsidRPr="00F650F9">
        <w:rPr>
          <w:b/>
          <w:bCs/>
          <w:noProof/>
          <w:sz w:val="20"/>
          <w:lang w:val="en-US" w:eastAsia="zh-TW"/>
        </w:rPr>
        <w:t xml:space="preserve">n vivo </w:t>
      </w:r>
      <w:r>
        <w:rPr>
          <w:b/>
          <w:bCs/>
          <w:noProof/>
          <w:sz w:val="20"/>
          <w:lang w:val="en-US" w:eastAsia="zh-TW"/>
        </w:rPr>
        <w:t>C</w:t>
      </w:r>
      <w:r w:rsidRPr="00F650F9">
        <w:rPr>
          <w:b/>
          <w:bCs/>
          <w:noProof/>
          <w:sz w:val="20"/>
          <w:lang w:val="en-US" w:eastAsia="zh-TW"/>
        </w:rPr>
        <w:t>ounting)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964"/>
      </w:tblGrid>
      <w:tr w:rsidR="00F77A1A" w:rsidRPr="00EA001A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 w:rsidRPr="00F650F9">
              <w:rPr>
                <w:sz w:val="20"/>
                <w:lang w:val="en-US"/>
              </w:rPr>
              <w:t>Does your lab perform in vivo measurements?</w:t>
            </w:r>
          </w:p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 xml:space="preserve">If Yes: What is the average number of </w:t>
            </w:r>
            <w:proofErr w:type="spellStart"/>
            <w:r w:rsidRPr="00F650F9">
              <w:rPr>
                <w:sz w:val="16"/>
                <w:szCs w:val="16"/>
                <w:lang w:val="en-US"/>
              </w:rPr>
              <w:t>meausurements</w:t>
            </w:r>
            <w:proofErr w:type="spellEnd"/>
            <w:r w:rsidRPr="00F650F9">
              <w:rPr>
                <w:sz w:val="16"/>
                <w:szCs w:val="16"/>
                <w:lang w:val="en-US"/>
              </w:rPr>
              <w:t xml:space="preserve"> per year?</w:t>
            </w:r>
          </w:p>
        </w:tc>
        <w:sdt>
          <w:sdtPr>
            <w:rPr>
              <w:szCs w:val="18"/>
              <w:lang w:val="en-US"/>
            </w:rPr>
            <w:id w:val="-1133866072"/>
            <w:showingPlcHdr/>
            <w:text w:multiLine="1"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 w:rsidRPr="00F650F9">
              <w:rPr>
                <w:sz w:val="20"/>
                <w:lang w:val="en-US"/>
              </w:rPr>
              <w:t>Which kind of persons to you monitor?</w:t>
            </w:r>
          </w:p>
        </w:tc>
        <w:sdt>
          <w:sdtPr>
            <w:rPr>
              <w:szCs w:val="18"/>
              <w:lang w:val="en-US"/>
            </w:rPr>
            <w:id w:val="-539813934"/>
          </w:sdtPr>
          <w:sdtContent>
            <w:tc>
              <w:tcPr>
                <w:tcW w:w="4964" w:type="dxa"/>
                <w:shd w:val="clear" w:color="auto" w:fill="99FFCC"/>
              </w:tcPr>
              <w:sdt>
                <w:sdtPr>
                  <w:rPr>
                    <w:szCs w:val="18"/>
                    <w:lang w:val="en-US"/>
                  </w:rPr>
                  <w:id w:val="53438177"/>
                  <w:showingPlcHdr/>
                  <w:text/>
                </w:sdtPr>
                <w:sdtContent>
                  <w:p w:rsidR="00F77A1A" w:rsidRPr="00AB25CD" w:rsidRDefault="00F77A1A" w:rsidP="004C1024">
                    <w:pPr>
                      <w:pStyle w:val="KIT-Absatz"/>
                      <w:spacing w:line="280" w:lineRule="atLeast"/>
                      <w:rPr>
                        <w:szCs w:val="18"/>
                      </w:rPr>
                    </w:pPr>
                    <w:r w:rsidRPr="00477884">
                      <w:rPr>
                        <w:rStyle w:val="Platzhaltertext"/>
                      </w:rPr>
                      <w:t>Klicken Sie hier, um Text einzugeben.</w:t>
                    </w:r>
                  </w:p>
                </w:sdtContent>
              </w:sdt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Which nuclides do you (usually) expect?</w:t>
            </w:r>
          </w:p>
        </w:tc>
        <w:sdt>
          <w:sdtPr>
            <w:rPr>
              <w:szCs w:val="18"/>
              <w:lang w:val="en-US"/>
            </w:rPr>
            <w:id w:val="417987001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Please provide a short description of your in vivo counter(s)</w:t>
            </w:r>
          </w:p>
          <w:p w:rsidR="00F77A1A" w:rsidRPr="00F650F9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16"/>
                <w:szCs w:val="16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>Shielding</w:t>
            </w:r>
          </w:p>
          <w:p w:rsidR="00F77A1A" w:rsidRPr="00F650F9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16"/>
                <w:szCs w:val="16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>Detectors</w:t>
            </w:r>
          </w:p>
          <w:p w:rsidR="00F77A1A" w:rsidRPr="00F650F9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16"/>
                <w:szCs w:val="16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>Software</w:t>
            </w:r>
          </w:p>
          <w:p w:rsidR="00F77A1A" w:rsidRPr="00F650F9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20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>Additional devices</w:t>
            </w:r>
          </w:p>
        </w:tc>
        <w:sdt>
          <w:sdtPr>
            <w:rPr>
              <w:szCs w:val="18"/>
              <w:lang w:val="en-US"/>
            </w:rPr>
            <w:id w:val="250630707"/>
            <w:showingPlcHdr/>
            <w:text w:multiLine="1"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How do you calibrate your counter(s) ?</w:t>
            </w:r>
          </w:p>
          <w:p w:rsidR="00F77A1A" w:rsidRPr="00F650F9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16"/>
                <w:szCs w:val="16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 xml:space="preserve">Phantoms </w:t>
            </w:r>
          </w:p>
          <w:p w:rsidR="00F77A1A" w:rsidRDefault="00F77A1A" w:rsidP="004C1024">
            <w:pPr>
              <w:pStyle w:val="KIT-Absatz"/>
              <w:numPr>
                <w:ilvl w:val="0"/>
                <w:numId w:val="1"/>
              </w:numPr>
              <w:spacing w:before="60" w:after="60" w:line="280" w:lineRule="atLeast"/>
              <w:rPr>
                <w:sz w:val="20"/>
                <w:lang w:val="en-US"/>
              </w:rPr>
            </w:pPr>
            <w:r w:rsidRPr="00F650F9">
              <w:rPr>
                <w:sz w:val="16"/>
                <w:szCs w:val="16"/>
                <w:lang w:val="en-US"/>
              </w:rPr>
              <w:t>Frequency of Calibration</w:t>
            </w:r>
          </w:p>
        </w:tc>
        <w:sdt>
          <w:sdtPr>
            <w:rPr>
              <w:szCs w:val="18"/>
              <w:lang w:val="en-US"/>
            </w:rPr>
            <w:id w:val="-1775318895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330122" w:rsidTr="004C1024">
        <w:tc>
          <w:tcPr>
            <w:tcW w:w="4928" w:type="dxa"/>
            <w:shd w:val="clear" w:color="auto" w:fill="F2F2F2" w:themeFill="background1" w:themeFillShade="F2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Is your lab accredited of certified?</w:t>
            </w:r>
          </w:p>
        </w:tc>
        <w:tc>
          <w:tcPr>
            <w:tcW w:w="4964" w:type="dxa"/>
            <w:shd w:val="clear" w:color="auto" w:fill="99FFCC"/>
          </w:tcPr>
          <w:p w:rsidR="00F77A1A" w:rsidRPr="00EA001A" w:rsidRDefault="00F77A1A" w:rsidP="004C1024">
            <w:pPr>
              <w:pStyle w:val="KIT-Absatz"/>
              <w:spacing w:line="280" w:lineRule="atLeast"/>
              <w:rPr>
                <w:szCs w:val="18"/>
                <w:lang w:val="es-ES"/>
              </w:rPr>
            </w:pPr>
            <w:r w:rsidRPr="00EA001A">
              <w:rPr>
                <w:szCs w:val="18"/>
                <w:lang w:val="es-ES"/>
              </w:rPr>
              <w:t xml:space="preserve">ISO 17025 </w:t>
            </w:r>
            <w:sdt>
              <w:sdtPr>
                <w:rPr>
                  <w:szCs w:val="18"/>
                  <w:lang w:val="es-ES"/>
                </w:rPr>
                <w:id w:val="212666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01A">
                  <w:rPr>
                    <w:rFonts w:ascii="MS Gothic" w:eastAsia="MS Gothic" w:hAnsi="MS Gothic" w:hint="eastAsia"/>
                    <w:szCs w:val="18"/>
                    <w:lang w:val="es-ES"/>
                  </w:rPr>
                  <w:t>☐</w:t>
                </w:r>
              </w:sdtContent>
            </w:sdt>
            <w:r w:rsidRPr="00EA001A">
              <w:rPr>
                <w:szCs w:val="18"/>
                <w:lang w:val="es-ES"/>
              </w:rPr>
              <w:t xml:space="preserve"> Yes             </w:t>
            </w:r>
            <w:sdt>
              <w:sdtPr>
                <w:rPr>
                  <w:szCs w:val="18"/>
                  <w:lang w:val="es-ES"/>
                </w:rPr>
                <w:id w:val="19814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01A">
                  <w:rPr>
                    <w:rFonts w:ascii="MS Gothic" w:eastAsia="MS Gothic" w:hAnsi="MS Gothic" w:hint="eastAsia"/>
                    <w:szCs w:val="18"/>
                    <w:lang w:val="es-ES"/>
                  </w:rPr>
                  <w:t>☐</w:t>
                </w:r>
              </w:sdtContent>
            </w:sdt>
            <w:r w:rsidRPr="00EA001A">
              <w:rPr>
                <w:szCs w:val="18"/>
                <w:lang w:val="es-ES"/>
              </w:rPr>
              <w:t xml:space="preserve"> No</w:t>
            </w:r>
          </w:p>
          <w:p w:rsidR="00F77A1A" w:rsidRPr="00EA001A" w:rsidRDefault="00F77A1A" w:rsidP="004C1024">
            <w:pPr>
              <w:pStyle w:val="KIT-Absatz"/>
              <w:spacing w:line="280" w:lineRule="atLeast"/>
              <w:rPr>
                <w:szCs w:val="18"/>
                <w:lang w:val="es-ES"/>
              </w:rPr>
            </w:pPr>
            <w:r w:rsidRPr="00EA001A">
              <w:rPr>
                <w:szCs w:val="18"/>
                <w:lang w:val="es-ES"/>
              </w:rPr>
              <w:t>ISO 9001</w:t>
            </w:r>
            <w:r>
              <w:rPr>
                <w:szCs w:val="18"/>
                <w:lang w:val="es-ES"/>
              </w:rPr>
              <w:t xml:space="preserve">  </w:t>
            </w:r>
            <w:r w:rsidRPr="00EA001A">
              <w:rPr>
                <w:szCs w:val="18"/>
                <w:lang w:val="es-ES"/>
              </w:rPr>
              <w:t xml:space="preserve"> </w:t>
            </w:r>
            <w:sdt>
              <w:sdtPr>
                <w:rPr>
                  <w:szCs w:val="18"/>
                  <w:lang w:val="es-ES"/>
                </w:rPr>
                <w:id w:val="-6981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01A">
                  <w:rPr>
                    <w:rFonts w:ascii="MS Gothic" w:eastAsia="MS Gothic" w:hAnsi="MS Gothic" w:hint="eastAsia"/>
                    <w:szCs w:val="18"/>
                    <w:lang w:val="es-ES"/>
                  </w:rPr>
                  <w:t>☐</w:t>
                </w:r>
              </w:sdtContent>
            </w:sdt>
            <w:r w:rsidRPr="00EA001A">
              <w:rPr>
                <w:szCs w:val="18"/>
                <w:lang w:val="es-ES"/>
              </w:rPr>
              <w:t xml:space="preserve"> Yes             </w:t>
            </w:r>
            <w:sdt>
              <w:sdtPr>
                <w:rPr>
                  <w:szCs w:val="18"/>
                  <w:lang w:val="es-ES"/>
                </w:rPr>
                <w:id w:val="-6121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001A">
                  <w:rPr>
                    <w:rFonts w:ascii="MS Gothic" w:eastAsia="MS Gothic" w:hAnsi="MS Gothic" w:hint="eastAsia"/>
                    <w:szCs w:val="18"/>
                    <w:lang w:val="es-ES"/>
                  </w:rPr>
                  <w:t>☐</w:t>
                </w:r>
              </w:sdtContent>
            </w:sdt>
            <w:r w:rsidRPr="00EA001A">
              <w:rPr>
                <w:szCs w:val="18"/>
                <w:lang w:val="es-ES"/>
              </w:rPr>
              <w:t xml:space="preserve"> No</w:t>
            </w:r>
          </w:p>
        </w:tc>
      </w:tr>
      <w:tr w:rsidR="00F77A1A" w:rsidRPr="001C015D" w:rsidTr="004C1024">
        <w:tc>
          <w:tcPr>
            <w:tcW w:w="4928" w:type="dxa"/>
            <w:shd w:val="clear" w:color="auto" w:fill="F2F2F2" w:themeFill="background1" w:themeFillShade="F2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Will you be able to bring a poster presenting your institution/lab?</w:t>
            </w:r>
          </w:p>
        </w:tc>
        <w:tc>
          <w:tcPr>
            <w:tcW w:w="4964" w:type="dxa"/>
            <w:shd w:val="clear" w:color="auto" w:fill="99FFCC"/>
          </w:tcPr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11995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Yes             </w:t>
            </w:r>
            <w:sdt>
              <w:sdtPr>
                <w:rPr>
                  <w:szCs w:val="18"/>
                  <w:lang w:val="en-US"/>
                </w:rPr>
                <w:id w:val="-151444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No</w:t>
            </w:r>
          </w:p>
        </w:tc>
      </w:tr>
    </w:tbl>
    <w:p w:rsidR="00F77A1A" w:rsidRPr="00F650F9" w:rsidRDefault="00F77A1A" w:rsidP="00F77A1A">
      <w:pPr>
        <w:pStyle w:val="KIT-Absatz"/>
        <w:spacing w:before="240" w:after="120" w:line="280" w:lineRule="atLeast"/>
        <w:rPr>
          <w:b/>
          <w:bCs/>
          <w:noProof/>
          <w:sz w:val="20"/>
          <w:lang w:val="en-US" w:eastAsia="zh-TW"/>
        </w:rPr>
      </w:pPr>
      <w:r w:rsidRPr="00F650F9">
        <w:rPr>
          <w:b/>
          <w:bCs/>
          <w:noProof/>
          <w:sz w:val="20"/>
          <w:lang w:val="en-US" w:eastAsia="zh-TW"/>
        </w:rPr>
        <w:t>B: Information on Experience (</w:t>
      </w:r>
      <w:r>
        <w:rPr>
          <w:b/>
          <w:bCs/>
          <w:noProof/>
          <w:sz w:val="20"/>
          <w:lang w:val="en-US" w:eastAsia="zh-TW"/>
        </w:rPr>
        <w:t>Monte-Carlo Methods</w:t>
      </w:r>
      <w:r w:rsidRPr="00F650F9">
        <w:rPr>
          <w:b/>
          <w:bCs/>
          <w:noProof/>
          <w:sz w:val="20"/>
          <w:lang w:val="en-US" w:eastAsia="zh-TW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28"/>
        <w:gridCol w:w="4964"/>
      </w:tblGrid>
      <w:tr w:rsidR="00F77A1A" w:rsidRPr="00AB25C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Which versions of MCNPX (or MCNP) do you apply?</w:t>
            </w:r>
          </w:p>
        </w:tc>
        <w:sdt>
          <w:sdtPr>
            <w:rPr>
              <w:szCs w:val="18"/>
              <w:lang w:val="en-US"/>
            </w:rPr>
            <w:id w:val="1992443076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how long have you been using MCNPX?</w:t>
            </w:r>
          </w:p>
        </w:tc>
        <w:sdt>
          <w:sdtPr>
            <w:rPr>
              <w:szCs w:val="18"/>
              <w:lang w:val="en-US"/>
            </w:rPr>
            <w:id w:val="-1880999625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How would you assess your skill using MCNPX?</w:t>
            </w:r>
          </w:p>
          <w:p w:rsidR="00F77A1A" w:rsidRPr="00F650F9" w:rsidRDefault="00F77A1A" w:rsidP="004C1024">
            <w:pPr>
              <w:pStyle w:val="KIT-Absatz"/>
              <w:spacing w:before="60" w:after="60" w:line="240" w:lineRule="auto"/>
              <w:rPr>
                <w:sz w:val="20"/>
                <w:lang w:val="en-US"/>
              </w:rPr>
            </w:pPr>
            <w:r w:rsidRPr="00647479">
              <w:rPr>
                <w:sz w:val="16"/>
                <w:szCs w:val="16"/>
                <w:lang w:val="en-US"/>
              </w:rPr>
              <w:t>(on a scale from 1 -10, with 1 = very poor – 10 = MCNP exper</w:t>
            </w:r>
            <w:r>
              <w:rPr>
                <w:sz w:val="16"/>
                <w:szCs w:val="16"/>
                <w:lang w:val="en-US"/>
              </w:rPr>
              <w:t>t</w:t>
            </w:r>
            <w:r w:rsidRPr="00647479">
              <w:rPr>
                <w:sz w:val="16"/>
                <w:szCs w:val="16"/>
                <w:lang w:val="en-US"/>
              </w:rPr>
              <w:t>)</w:t>
            </w:r>
          </w:p>
        </w:tc>
        <w:sdt>
          <w:sdtPr>
            <w:rPr>
              <w:szCs w:val="18"/>
            </w:rPr>
            <w:id w:val="-288976761"/>
            <w:showingPlcHdr/>
            <w:dropDownList>
              <w:listItem w:value="Wählen Sie ein Element aus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633EA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Pr="00F650F9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Do you use any other Monte Carlo code?</w:t>
            </w:r>
          </w:p>
        </w:tc>
        <w:sdt>
          <w:sdtPr>
            <w:rPr>
              <w:szCs w:val="18"/>
              <w:lang w:val="en-US"/>
            </w:rPr>
            <w:id w:val="-209807138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AB25C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Have you published or presented any results of your Monte Carlo Simulations?</w:t>
            </w:r>
          </w:p>
        </w:tc>
        <w:sdt>
          <w:sdtPr>
            <w:rPr>
              <w:szCs w:val="18"/>
              <w:lang w:val="en-US"/>
            </w:rPr>
            <w:id w:val="1932550837"/>
            <w:showingPlcHdr/>
            <w:text/>
          </w:sdtPr>
          <w:sdtContent>
            <w:tc>
              <w:tcPr>
                <w:tcW w:w="4964" w:type="dxa"/>
                <w:shd w:val="clear" w:color="auto" w:fill="99FFCC"/>
              </w:tcPr>
              <w:p w:rsidR="00F77A1A" w:rsidRPr="00AB25CD" w:rsidRDefault="00F77A1A" w:rsidP="004C1024">
                <w:pPr>
                  <w:pStyle w:val="KIT-Absatz"/>
                  <w:spacing w:line="280" w:lineRule="atLeast"/>
                  <w:rPr>
                    <w:szCs w:val="18"/>
                  </w:rPr>
                </w:pPr>
                <w:r w:rsidRPr="00477884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77A1A" w:rsidRPr="001C015D" w:rsidTr="004C1024">
        <w:tc>
          <w:tcPr>
            <w:tcW w:w="4928" w:type="dxa"/>
            <w:shd w:val="clear" w:color="auto" w:fill="F2F2F2" w:themeFill="background1" w:themeFillShade="F2"/>
            <w:vAlign w:val="center"/>
          </w:tcPr>
          <w:p w:rsidR="00F77A1A" w:rsidRDefault="00F77A1A" w:rsidP="004C1024">
            <w:pPr>
              <w:pStyle w:val="KIT-Absatz"/>
              <w:spacing w:before="60" w:after="60" w:line="280" w:lineRule="atLeas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Will you be able to bring a laptop with a licensed copy of MCNP or MCNPX</w:t>
            </w:r>
          </w:p>
        </w:tc>
        <w:tc>
          <w:tcPr>
            <w:tcW w:w="4964" w:type="dxa"/>
            <w:shd w:val="clear" w:color="auto" w:fill="99FFCC"/>
          </w:tcPr>
          <w:p w:rsidR="00F77A1A" w:rsidRPr="007C4188" w:rsidRDefault="00F77A1A" w:rsidP="004C1024">
            <w:pPr>
              <w:pStyle w:val="KIT-Absatz"/>
              <w:spacing w:line="280" w:lineRule="atLeast"/>
              <w:rPr>
                <w:szCs w:val="18"/>
              </w:rPr>
            </w:pPr>
            <w:sdt>
              <w:sdtPr>
                <w:rPr>
                  <w:szCs w:val="18"/>
                </w:rPr>
                <w:id w:val="-117326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4188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Pr="007C4188">
              <w:rPr>
                <w:szCs w:val="18"/>
              </w:rPr>
              <w:t xml:space="preserve"> Yes       Version:</w:t>
            </w:r>
            <w:sdt>
              <w:sdtPr>
                <w:rPr>
                  <w:szCs w:val="18"/>
                  <w:lang w:val="en-US"/>
                </w:rPr>
                <w:id w:val="1966699819"/>
                <w:showingPlcHdr/>
                <w:text/>
              </w:sdtPr>
              <w:sdtContent>
                <w:r w:rsidRPr="00477884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:rsidR="00F77A1A" w:rsidRPr="00747AAC" w:rsidRDefault="00F77A1A" w:rsidP="004C1024">
            <w:pPr>
              <w:pStyle w:val="KIT-Absatz"/>
              <w:spacing w:line="280" w:lineRule="atLeast"/>
              <w:rPr>
                <w:szCs w:val="18"/>
                <w:lang w:val="en-US"/>
              </w:rPr>
            </w:pPr>
            <w:sdt>
              <w:sdtPr>
                <w:rPr>
                  <w:szCs w:val="18"/>
                  <w:lang w:val="en-US"/>
                </w:rPr>
                <w:id w:val="-66555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7AAC">
                  <w:rPr>
                    <w:rFonts w:ascii="MS Gothic" w:eastAsia="MS Gothic" w:hAnsi="MS Gothic" w:hint="eastAsia"/>
                    <w:szCs w:val="18"/>
                    <w:lang w:val="en-US"/>
                  </w:rPr>
                  <w:t>☐</w:t>
                </w:r>
              </w:sdtContent>
            </w:sdt>
            <w:r w:rsidRPr="00747AAC">
              <w:rPr>
                <w:szCs w:val="18"/>
                <w:lang w:val="en-US"/>
              </w:rPr>
              <w:t xml:space="preserve"> No</w:t>
            </w:r>
          </w:p>
        </w:tc>
      </w:tr>
    </w:tbl>
    <w:p w:rsidR="00F77A1A" w:rsidRDefault="00F77A1A" w:rsidP="00F77A1A">
      <w:pPr>
        <w:pStyle w:val="KIT-Absatz"/>
        <w:spacing w:line="280" w:lineRule="atLeast"/>
        <w:rPr>
          <w:lang w:val="en-US"/>
        </w:rPr>
      </w:pPr>
    </w:p>
    <w:p w:rsidR="00F77A1A" w:rsidRPr="00CA0E65" w:rsidRDefault="00F77A1A" w:rsidP="00F77A1A">
      <w:pPr>
        <w:pStyle w:val="KIT-Absatz"/>
        <w:spacing w:line="280" w:lineRule="atLeast"/>
        <w:rPr>
          <w:lang w:val="en-US"/>
        </w:rPr>
      </w:pPr>
      <w:r w:rsidRPr="00CA0E65">
        <w:rPr>
          <w:lang w:val="en-US"/>
        </w:rPr>
        <w:t>Please send filled f</w:t>
      </w:r>
      <w:r>
        <w:rPr>
          <w:lang w:val="en-US"/>
        </w:rPr>
        <w:t>o</w:t>
      </w:r>
      <w:r w:rsidRPr="00CA0E65">
        <w:rPr>
          <w:lang w:val="en-US"/>
        </w:rPr>
        <w:t xml:space="preserve">rm to: </w:t>
      </w:r>
      <w:hyperlink r:id="rId9" w:history="1">
        <w:r w:rsidRPr="00CA0E65">
          <w:rPr>
            <w:rStyle w:val="Hyperlink"/>
            <w:lang w:val="en-US"/>
          </w:rPr>
          <w:t>bastian.breustedt@kit.edu</w:t>
        </w:r>
      </w:hyperlink>
      <w:r>
        <w:rPr>
          <w:lang w:val="en-US"/>
        </w:rPr>
        <w:t xml:space="preserve"> and</w:t>
      </w:r>
      <w:r w:rsidRPr="00CA0E65">
        <w:rPr>
          <w:lang w:val="en-US"/>
        </w:rPr>
        <w:t xml:space="preserve"> </w:t>
      </w:r>
      <w:hyperlink r:id="rId10" w:history="1">
        <w:r w:rsidRPr="00CA0E65">
          <w:rPr>
            <w:rStyle w:val="Hyperlink"/>
            <w:lang w:val="en-US"/>
          </w:rPr>
          <w:t>debora.leone@kit.edu</w:t>
        </w:r>
      </w:hyperlink>
      <w:r w:rsidRPr="00CA0E65">
        <w:rPr>
          <w:lang w:val="en-US"/>
        </w:rPr>
        <w:t xml:space="preserve"> </w:t>
      </w:r>
    </w:p>
    <w:p w:rsidR="009A68B7" w:rsidRPr="00F77A1A" w:rsidRDefault="009A68B7">
      <w:pPr>
        <w:rPr>
          <w:lang w:val="en-US"/>
        </w:rPr>
      </w:pPr>
    </w:p>
    <w:sectPr w:rsidR="009A68B7" w:rsidRPr="00F77A1A" w:rsidSect="00CA0E6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701" w:left="1304" w:header="669" w:footer="283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4"/>
      <w:gridCol w:w="3296"/>
    </w:tblGrid>
    <w:tr w:rsidR="00AB25CD" w:rsidRPr="001B4347" w:rsidTr="001C015D">
      <w:trPr>
        <w:trHeight w:val="566"/>
      </w:trPr>
      <w:tc>
        <w:tcPr>
          <w:tcW w:w="6804" w:type="dxa"/>
        </w:tcPr>
        <w:p w:rsidR="00AB25CD" w:rsidRPr="001B4347" w:rsidRDefault="00F77A1A" w:rsidP="001C015D">
          <w:pPr>
            <w:snapToGrid w:val="0"/>
            <w:spacing w:before="60" w:line="300" w:lineRule="exact"/>
            <w:rPr>
              <w:b/>
              <w:color w:val="808080"/>
              <w:sz w:val="12"/>
              <w:lang w:eastAsia="ar-SA"/>
            </w:rPr>
          </w:pPr>
        </w:p>
        <w:p w:rsidR="00AB25CD" w:rsidRPr="00145870" w:rsidRDefault="00F77A1A" w:rsidP="001C015D">
          <w:pPr>
            <w:snapToGrid w:val="0"/>
            <w:spacing w:before="60" w:line="300" w:lineRule="exact"/>
            <w:rPr>
              <w:color w:val="808080"/>
              <w:sz w:val="12"/>
              <w:lang w:val="en-US" w:eastAsia="ar-SA"/>
            </w:rPr>
          </w:pPr>
          <w:r w:rsidRPr="00145870">
            <w:rPr>
              <w:color w:val="808080"/>
              <w:sz w:val="12"/>
              <w:lang w:val="en-US" w:eastAsia="ar-SA"/>
            </w:rPr>
            <w:t>KIT – University of the State of Baden-Wuerttemberg and National Research Center of the Helmholtz Association</w:t>
          </w:r>
        </w:p>
      </w:tc>
      <w:tc>
        <w:tcPr>
          <w:tcW w:w="3296" w:type="dxa"/>
        </w:tcPr>
        <w:p w:rsidR="00AB25CD" w:rsidRPr="00145870" w:rsidRDefault="00F77A1A" w:rsidP="001C015D">
          <w:pPr>
            <w:tabs>
              <w:tab w:val="right" w:pos="3249"/>
            </w:tabs>
            <w:snapToGrid w:val="0"/>
            <w:spacing w:before="60" w:line="300" w:lineRule="exact"/>
            <w:rPr>
              <w:b/>
              <w:color w:val="808080"/>
              <w:sz w:val="30"/>
              <w:lang w:val="en-US" w:eastAsia="ar-SA"/>
            </w:rPr>
          </w:pPr>
        </w:p>
        <w:p w:rsidR="00AB25CD" w:rsidRPr="001B4347" w:rsidRDefault="00F77A1A" w:rsidP="001C015D">
          <w:pPr>
            <w:tabs>
              <w:tab w:val="right" w:pos="3249"/>
            </w:tabs>
            <w:snapToGrid w:val="0"/>
            <w:spacing w:before="60" w:line="300" w:lineRule="exact"/>
            <w:jc w:val="right"/>
            <w:rPr>
              <w:b/>
              <w:color w:val="808080"/>
              <w:sz w:val="30"/>
              <w:lang w:eastAsia="ar-SA"/>
            </w:rPr>
          </w:pPr>
          <w:r w:rsidRPr="001B4347">
            <w:rPr>
              <w:b/>
              <w:color w:val="808080"/>
              <w:sz w:val="30"/>
              <w:lang w:eastAsia="ar-SA"/>
            </w:rPr>
            <w:t>www.kit.edu</w:t>
          </w:r>
        </w:p>
      </w:tc>
    </w:tr>
  </w:tbl>
  <w:p w:rsidR="00AB25CD" w:rsidRPr="00FA5861" w:rsidRDefault="00F77A1A" w:rsidP="00FA58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1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804"/>
      <w:gridCol w:w="3296"/>
    </w:tblGrid>
    <w:tr w:rsidR="00AB25CD" w:rsidTr="00D55121">
      <w:trPr>
        <w:trHeight w:val="566"/>
      </w:trPr>
      <w:tc>
        <w:tcPr>
          <w:tcW w:w="6804" w:type="dxa"/>
        </w:tcPr>
        <w:p w:rsidR="00AB25CD" w:rsidRPr="00F90407" w:rsidRDefault="00F77A1A" w:rsidP="00145870">
          <w:pPr>
            <w:pStyle w:val="Fuzeile"/>
            <w:spacing w:before="60" w:line="300" w:lineRule="exact"/>
            <w:rPr>
              <w:lang w:val="en-GB"/>
            </w:rPr>
          </w:pPr>
          <w:r>
            <w:rPr>
              <w:rStyle w:val="KIT-AbsatzZchn"/>
              <w:sz w:val="12"/>
              <w:szCs w:val="12"/>
              <w:lang w:val="en-GB"/>
            </w:rPr>
            <w:t xml:space="preserve">KIT – </w:t>
          </w:r>
          <w:r>
            <w:rPr>
              <w:sz w:val="12"/>
              <w:szCs w:val="12"/>
              <w:lang w:val="en-GB"/>
            </w:rPr>
            <w:t xml:space="preserve">University of the State of Baden-Wuerttemberg and National Research </w:t>
          </w:r>
          <w:proofErr w:type="spellStart"/>
          <w:r>
            <w:rPr>
              <w:sz w:val="12"/>
              <w:szCs w:val="12"/>
              <w:lang w:val="en-GB"/>
            </w:rPr>
            <w:t>Center</w:t>
          </w:r>
          <w:proofErr w:type="spellEnd"/>
          <w:r>
            <w:rPr>
              <w:sz w:val="12"/>
              <w:szCs w:val="12"/>
              <w:lang w:val="en-GB"/>
            </w:rPr>
            <w:t xml:space="preserve"> of the </w:t>
          </w:r>
          <w:r>
            <w:rPr>
              <w:sz w:val="12"/>
              <w:szCs w:val="12"/>
              <w:lang w:val="en-GB"/>
            </w:rPr>
            <w:t>Helmholtz Association</w:t>
          </w:r>
        </w:p>
      </w:tc>
      <w:tc>
        <w:tcPr>
          <w:tcW w:w="3296" w:type="dxa"/>
        </w:tcPr>
        <w:p w:rsidR="00AB25CD" w:rsidRDefault="00F77A1A" w:rsidP="00145870">
          <w:pPr>
            <w:pStyle w:val="Fuzeile"/>
            <w:tabs>
              <w:tab w:val="right" w:pos="3249"/>
            </w:tabs>
            <w:spacing w:before="60" w:line="300" w:lineRule="exact"/>
          </w:pPr>
          <w:r w:rsidRPr="00F90407">
            <w:rPr>
              <w:rStyle w:val="KIT-AbsatzZchn"/>
              <w:b/>
              <w:sz w:val="30"/>
              <w:szCs w:val="30"/>
              <w:lang w:val="en-GB"/>
            </w:rPr>
            <w:tab/>
          </w:r>
          <w:r>
            <w:rPr>
              <w:rStyle w:val="KIT-AbsatzZchn"/>
              <w:b/>
              <w:sz w:val="30"/>
              <w:szCs w:val="30"/>
            </w:rPr>
            <w:t>www.kit.edu</w:t>
          </w:r>
        </w:p>
      </w:tc>
    </w:tr>
  </w:tbl>
  <w:p w:rsidR="00AB25CD" w:rsidRDefault="00F77A1A">
    <w:pPr>
      <w:pStyle w:val="Fuzeile"/>
    </w:pPr>
    <w:r>
      <w:rPr>
        <w:noProof/>
        <w:spacing w:val="7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D47CD" wp14:editId="21484DE1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6350" t="7620" r="9525" b="11430"/>
              <wp:wrapNone/>
              <wp:docPr id="4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14EgIAACg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14093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B25CD" w:rsidRPr="00FA5861" w:rsidRDefault="00F77A1A">
        <w:pPr>
          <w:pStyle w:val="Kopfzeile"/>
          <w:rPr>
            <w:sz w:val="16"/>
            <w:szCs w:val="16"/>
          </w:rPr>
        </w:pPr>
        <w:r w:rsidRPr="00FA5861">
          <w:rPr>
            <w:sz w:val="16"/>
            <w:szCs w:val="16"/>
          </w:rPr>
          <w:fldChar w:fldCharType="begin"/>
        </w:r>
        <w:r w:rsidRPr="00FA5861">
          <w:rPr>
            <w:sz w:val="16"/>
            <w:szCs w:val="16"/>
          </w:rPr>
          <w:instrText xml:space="preserve"> PAGE   \* MERGEFORMAT </w:instrText>
        </w:r>
        <w:r w:rsidRPr="00FA5861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FA5861">
          <w:rPr>
            <w:sz w:val="16"/>
            <w:szCs w:val="1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CD" w:rsidRPr="00C032D3" w:rsidRDefault="00F77A1A" w:rsidP="000A2894">
    <w:pPr>
      <w:spacing w:after="120"/>
      <w:rPr>
        <w:spacing w:val="7"/>
      </w:rPr>
    </w:pPr>
    <w:r w:rsidRPr="002935BF">
      <w:rPr>
        <w:noProof/>
        <w:spacing w:val="7"/>
        <w:lang w:eastAsia="zh-TW"/>
      </w:rPr>
      <w:drawing>
        <wp:anchor distT="0" distB="0" distL="114300" distR="114300" simplePos="0" relativeHeight="251661312" behindDoc="1" locked="0" layoutInCell="1" allowOverlap="1" wp14:anchorId="11665121" wp14:editId="1D432114">
          <wp:simplePos x="0" y="0"/>
          <wp:positionH relativeFrom="page">
            <wp:posOffset>539115</wp:posOffset>
          </wp:positionH>
          <wp:positionV relativeFrom="page">
            <wp:posOffset>360045</wp:posOffset>
          </wp:positionV>
          <wp:extent cx="6666923" cy="9651600"/>
          <wp:effectExtent l="19050" t="0" r="577" b="0"/>
          <wp:wrapNone/>
          <wp:docPr id="6" name="Grafik 0" descr="rahm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hm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6923" cy="965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pacing w:val="7"/>
        <w:lang w:eastAsia="zh-TW"/>
      </w:rPr>
      <w:drawing>
        <wp:anchor distT="0" distB="0" distL="114300" distR="114300" simplePos="0" relativeHeight="251662336" behindDoc="0" locked="0" layoutInCell="1" allowOverlap="1" wp14:anchorId="3358B7AF" wp14:editId="6D8B8FFC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960" cy="673735"/>
          <wp:effectExtent l="19050" t="0" r="8890" b="0"/>
          <wp:wrapNone/>
          <wp:docPr id="7" name="Bild 12" descr="KIT-Logo-sw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KIT-Logo-sw_e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73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pacing w:val="7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1FA777" wp14:editId="3F684FE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6350" t="8890" r="9525" b="10160"/>
              <wp:wrapNone/>
              <wp:docPr id="5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Ee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C7BBB"/>
    <w:multiLevelType w:val="hybridMultilevel"/>
    <w:tmpl w:val="4ACA8154"/>
    <w:lvl w:ilvl="0" w:tplc="D8082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ocumentProtection w:edit="forms" w:enforcement="1" w:cryptProviderType="rsaFull" w:cryptAlgorithmClass="hash" w:cryptAlgorithmType="typeAny" w:cryptAlgorithmSid="4" w:cryptSpinCount="100000" w:hash="EnjFHq8Lyfv7FupWnLbMpaE9xbA=" w:salt="+qqMUx0qLu9uMoWqFOfGvQ==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1A"/>
    <w:rsid w:val="004C323B"/>
    <w:rsid w:val="009A68B7"/>
    <w:rsid w:val="00F7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77A1A"/>
    <w:pPr>
      <w:spacing w:line="140" w:lineRule="exact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F77A1A"/>
    <w:rPr>
      <w:rFonts w:ascii="Arial" w:eastAsia="Times New Roman" w:hAnsi="Arial" w:cs="Times New Roman"/>
      <w:sz w:val="1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77A1A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77A1A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IT-Absatz">
    <w:name w:val="KIT-Absatz"/>
    <w:basedOn w:val="Standard"/>
    <w:link w:val="KIT-AbsatzZchn"/>
    <w:rsid w:val="00F77A1A"/>
    <w:pPr>
      <w:spacing w:line="280" w:lineRule="exact"/>
    </w:pPr>
    <w:rPr>
      <w:sz w:val="18"/>
    </w:rPr>
  </w:style>
  <w:style w:type="character" w:styleId="Hyperlink">
    <w:name w:val="Hyperlink"/>
    <w:basedOn w:val="Absatz-Standardschriftart"/>
    <w:rsid w:val="00F77A1A"/>
    <w:rPr>
      <w:color w:val="0000FF"/>
      <w:u w:val="single"/>
    </w:rPr>
  </w:style>
  <w:style w:type="table" w:styleId="Tabellenraster">
    <w:name w:val="Table Grid"/>
    <w:basedOn w:val="NormaleTabelle"/>
    <w:rsid w:val="00F7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IT-AbsatzZchn">
    <w:name w:val="KIT-Absatz Zchn"/>
    <w:basedOn w:val="Absatz-Standardschriftart"/>
    <w:link w:val="KIT-Absatz"/>
    <w:rsid w:val="00F77A1A"/>
    <w:rPr>
      <w:rFonts w:ascii="Arial" w:eastAsia="Times New Roman" w:hAnsi="Arial" w:cs="Times New Roman"/>
      <w:sz w:val="1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77A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/>
    </w:rPr>
  </w:style>
  <w:style w:type="character" w:styleId="Platzhaltertext">
    <w:name w:val="Placeholder Text"/>
    <w:basedOn w:val="Absatz-Standardschriftart"/>
    <w:uiPriority w:val="99"/>
    <w:semiHidden/>
    <w:rsid w:val="00F77A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A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A1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7A1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F77A1A"/>
    <w:pPr>
      <w:spacing w:line="140" w:lineRule="exact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F77A1A"/>
    <w:rPr>
      <w:rFonts w:ascii="Arial" w:eastAsia="Times New Roman" w:hAnsi="Arial" w:cs="Times New Roman"/>
      <w:sz w:val="1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77A1A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F77A1A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IT-Absatz">
    <w:name w:val="KIT-Absatz"/>
    <w:basedOn w:val="Standard"/>
    <w:link w:val="KIT-AbsatzZchn"/>
    <w:rsid w:val="00F77A1A"/>
    <w:pPr>
      <w:spacing w:line="280" w:lineRule="exact"/>
    </w:pPr>
    <w:rPr>
      <w:sz w:val="18"/>
    </w:rPr>
  </w:style>
  <w:style w:type="character" w:styleId="Hyperlink">
    <w:name w:val="Hyperlink"/>
    <w:basedOn w:val="Absatz-Standardschriftart"/>
    <w:rsid w:val="00F77A1A"/>
    <w:rPr>
      <w:color w:val="0000FF"/>
      <w:u w:val="single"/>
    </w:rPr>
  </w:style>
  <w:style w:type="table" w:styleId="Tabellenraster">
    <w:name w:val="Table Grid"/>
    <w:basedOn w:val="NormaleTabelle"/>
    <w:rsid w:val="00F77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IT-AbsatzZchn">
    <w:name w:val="KIT-Absatz Zchn"/>
    <w:basedOn w:val="Absatz-Standardschriftart"/>
    <w:link w:val="KIT-Absatz"/>
    <w:rsid w:val="00F77A1A"/>
    <w:rPr>
      <w:rFonts w:ascii="Arial" w:eastAsia="Times New Roman" w:hAnsi="Arial" w:cs="Times New Roman"/>
      <w:sz w:val="18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F77A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zh-TW"/>
    </w:rPr>
  </w:style>
  <w:style w:type="character" w:styleId="Platzhaltertext">
    <w:name w:val="Placeholder Text"/>
    <w:basedOn w:val="Absatz-Standardschriftart"/>
    <w:uiPriority w:val="99"/>
    <w:semiHidden/>
    <w:rsid w:val="00F77A1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A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A1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.leone@kit.ed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yperlink" Target="mailto:bastian.breustedt@kit.ed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bora.leone@ki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tian.breustedt@kit.ed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141AE5273F4951A807FA0F15A57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7F9537-08C3-4FB0-BB93-A09AAFE81163}"/>
      </w:docPartPr>
      <w:docPartBody>
        <w:p w:rsidR="00000000" w:rsidRDefault="00DD1710" w:rsidP="00DD1710">
          <w:pPr>
            <w:pStyle w:val="35141AE5273F4951A807FA0F15A579DC"/>
          </w:pPr>
          <w:r w:rsidRPr="00477884">
            <w:rPr>
              <w:rStyle w:val="Platzhaltertext"/>
            </w:rPr>
            <w:t>Kli</w:t>
          </w:r>
          <w:r>
            <w:rPr>
              <w:rStyle w:val="Platzhaltertext"/>
            </w:rPr>
            <w:t>cken Sie hier, um Text einzugebe</w:t>
          </w:r>
          <w:r w:rsidRPr="00477884">
            <w:rPr>
              <w:rStyle w:val="Platzhaltertext"/>
            </w:rPr>
            <w:t>n.</w:t>
          </w:r>
        </w:p>
      </w:docPartBody>
    </w:docPart>
    <w:docPart>
      <w:docPartPr>
        <w:name w:val="BB7547C168E44CABA79BA5A3A128A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0E27F-D311-4989-AC54-ED5B6640BBC4}"/>
      </w:docPartPr>
      <w:docPartBody>
        <w:p w:rsidR="00000000" w:rsidRDefault="00DD1710" w:rsidP="00DD1710">
          <w:pPr>
            <w:pStyle w:val="BB7547C168E44CABA79BA5A3A128AEEB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6FB936EE6C4225BBF947374D5EA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0C621-54EE-4BD2-A74C-2090F0104864}"/>
      </w:docPartPr>
      <w:docPartBody>
        <w:p w:rsidR="00000000" w:rsidRDefault="00DD1710" w:rsidP="00DD1710">
          <w:pPr>
            <w:pStyle w:val="496FB936EE6C4225BBF947374D5EA556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5819699157546CB82CA8F3482C1F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5B887-08D8-41F3-9141-1FED633AFDD5}"/>
      </w:docPartPr>
      <w:docPartBody>
        <w:p w:rsidR="00000000" w:rsidRDefault="00DD1710" w:rsidP="00DD1710">
          <w:pPr>
            <w:pStyle w:val="65819699157546CB82CA8F3482C1FBC0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FDF95B6815C46F5BE276AE8FA1DB6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D0C53F-2D60-41DE-88C3-B626C310BDEF}"/>
      </w:docPartPr>
      <w:docPartBody>
        <w:p w:rsidR="00000000" w:rsidRDefault="00DD1710" w:rsidP="00DD1710">
          <w:pPr>
            <w:pStyle w:val="1FDF95B6815C46F5BE276AE8FA1DB65D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825CDA5F374F2486A60A4423207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0F1AA-FA7D-47F7-AC25-BD686D23C38B}"/>
      </w:docPartPr>
      <w:docPartBody>
        <w:p w:rsidR="00000000" w:rsidRDefault="00DD1710" w:rsidP="00DD1710">
          <w:pPr>
            <w:pStyle w:val="59825CDA5F374F2486A60A4423207F6A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658835E4EE5499AB112AA872E43FA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ABA22-F2EC-4683-930C-6773F9C3C744}"/>
      </w:docPartPr>
      <w:docPartBody>
        <w:p w:rsidR="00000000" w:rsidRDefault="00DD1710" w:rsidP="00DD1710">
          <w:pPr>
            <w:pStyle w:val="7658835E4EE5499AB112AA872E43FA08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2AFC0459744BE28408E496B3F95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17354-EFA6-4B78-9670-31E2B6036189}"/>
      </w:docPartPr>
      <w:docPartBody>
        <w:p w:rsidR="00000000" w:rsidRDefault="00DD1710" w:rsidP="00DD1710">
          <w:pPr>
            <w:pStyle w:val="C72AFC0459744BE28408E496B3F95E3D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979D2ACA4D42CA8A99589B7138B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F6D3C-3B5F-4066-8C99-1A57FDCE024A}"/>
      </w:docPartPr>
      <w:docPartBody>
        <w:p w:rsidR="00000000" w:rsidRDefault="00DD1710" w:rsidP="00DD1710">
          <w:pPr>
            <w:pStyle w:val="9F979D2ACA4D42CA8A99589B7138BAC5"/>
          </w:pPr>
          <w:r w:rsidRPr="0047788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10"/>
    <w:rsid w:val="00DD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1710"/>
    <w:rPr>
      <w:color w:val="808080"/>
    </w:rPr>
  </w:style>
  <w:style w:type="paragraph" w:customStyle="1" w:styleId="35141AE5273F4951A807FA0F15A579DC">
    <w:name w:val="35141AE5273F4951A807FA0F15A579DC"/>
    <w:rsid w:val="00DD1710"/>
  </w:style>
  <w:style w:type="paragraph" w:customStyle="1" w:styleId="BB7547C168E44CABA79BA5A3A128AEEB">
    <w:name w:val="BB7547C168E44CABA79BA5A3A128AEEB"/>
    <w:rsid w:val="00DD1710"/>
  </w:style>
  <w:style w:type="paragraph" w:customStyle="1" w:styleId="496FB936EE6C4225BBF947374D5EA556">
    <w:name w:val="496FB936EE6C4225BBF947374D5EA556"/>
    <w:rsid w:val="00DD1710"/>
  </w:style>
  <w:style w:type="paragraph" w:customStyle="1" w:styleId="65819699157546CB82CA8F3482C1FBC0">
    <w:name w:val="65819699157546CB82CA8F3482C1FBC0"/>
    <w:rsid w:val="00DD1710"/>
  </w:style>
  <w:style w:type="paragraph" w:customStyle="1" w:styleId="1FDF95B6815C46F5BE276AE8FA1DB65D">
    <w:name w:val="1FDF95B6815C46F5BE276AE8FA1DB65D"/>
    <w:rsid w:val="00DD1710"/>
  </w:style>
  <w:style w:type="paragraph" w:customStyle="1" w:styleId="59825CDA5F374F2486A60A4423207F6A">
    <w:name w:val="59825CDA5F374F2486A60A4423207F6A"/>
    <w:rsid w:val="00DD1710"/>
  </w:style>
  <w:style w:type="paragraph" w:customStyle="1" w:styleId="7658835E4EE5499AB112AA872E43FA08">
    <w:name w:val="7658835E4EE5499AB112AA872E43FA08"/>
    <w:rsid w:val="00DD1710"/>
  </w:style>
  <w:style w:type="paragraph" w:customStyle="1" w:styleId="C72AFC0459744BE28408E496B3F95E3D">
    <w:name w:val="C72AFC0459744BE28408E496B3F95E3D"/>
    <w:rsid w:val="00DD1710"/>
  </w:style>
  <w:style w:type="paragraph" w:customStyle="1" w:styleId="9F979D2ACA4D42CA8A99589B7138BAC5">
    <w:name w:val="9F979D2ACA4D42CA8A99589B7138BAC5"/>
    <w:rsid w:val="00DD17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D1710"/>
    <w:rPr>
      <w:color w:val="808080"/>
    </w:rPr>
  </w:style>
  <w:style w:type="paragraph" w:customStyle="1" w:styleId="35141AE5273F4951A807FA0F15A579DC">
    <w:name w:val="35141AE5273F4951A807FA0F15A579DC"/>
    <w:rsid w:val="00DD1710"/>
  </w:style>
  <w:style w:type="paragraph" w:customStyle="1" w:styleId="BB7547C168E44CABA79BA5A3A128AEEB">
    <w:name w:val="BB7547C168E44CABA79BA5A3A128AEEB"/>
    <w:rsid w:val="00DD1710"/>
  </w:style>
  <w:style w:type="paragraph" w:customStyle="1" w:styleId="496FB936EE6C4225BBF947374D5EA556">
    <w:name w:val="496FB936EE6C4225BBF947374D5EA556"/>
    <w:rsid w:val="00DD1710"/>
  </w:style>
  <w:style w:type="paragraph" w:customStyle="1" w:styleId="65819699157546CB82CA8F3482C1FBC0">
    <w:name w:val="65819699157546CB82CA8F3482C1FBC0"/>
    <w:rsid w:val="00DD1710"/>
  </w:style>
  <w:style w:type="paragraph" w:customStyle="1" w:styleId="1FDF95B6815C46F5BE276AE8FA1DB65D">
    <w:name w:val="1FDF95B6815C46F5BE276AE8FA1DB65D"/>
    <w:rsid w:val="00DD1710"/>
  </w:style>
  <w:style w:type="paragraph" w:customStyle="1" w:styleId="59825CDA5F374F2486A60A4423207F6A">
    <w:name w:val="59825CDA5F374F2486A60A4423207F6A"/>
    <w:rsid w:val="00DD1710"/>
  </w:style>
  <w:style w:type="paragraph" w:customStyle="1" w:styleId="7658835E4EE5499AB112AA872E43FA08">
    <w:name w:val="7658835E4EE5499AB112AA872E43FA08"/>
    <w:rsid w:val="00DD1710"/>
  </w:style>
  <w:style w:type="paragraph" w:customStyle="1" w:styleId="C72AFC0459744BE28408E496B3F95E3D">
    <w:name w:val="C72AFC0459744BE28408E496B3F95E3D"/>
    <w:rsid w:val="00DD1710"/>
  </w:style>
  <w:style w:type="paragraph" w:customStyle="1" w:styleId="9F979D2ACA4D42CA8A99589B7138BAC5">
    <w:name w:val="9F979D2ACA4D42CA8A99589B7138BAC5"/>
    <w:rsid w:val="00DD1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4CC5C735</Template>
  <TotalTime>0</TotalTime>
  <Pages>2</Pages>
  <Words>538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Breustedt, Bastian</dc:creator>
  <cp:lastModifiedBy>Breustedt, Bastian</cp:lastModifiedBy>
  <cp:revision>1</cp:revision>
  <dcterms:created xsi:type="dcterms:W3CDTF">2013-05-02T16:03:00Z</dcterms:created>
  <dcterms:modified xsi:type="dcterms:W3CDTF">2013-05-02T16:04:00Z</dcterms:modified>
</cp:coreProperties>
</file>